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D3B" w:rsidRDefault="00AF19C0" w:rsidP="00AF19C0">
      <w:pPr>
        <w:jc w:val="center"/>
        <w:rPr>
          <w:b/>
          <w:sz w:val="44"/>
          <w:szCs w:val="44"/>
        </w:rPr>
      </w:pPr>
      <w:bookmarkStart w:id="0" w:name="_GoBack"/>
      <w:bookmarkEnd w:id="0"/>
      <w:r>
        <w:rPr>
          <w:b/>
          <w:sz w:val="44"/>
          <w:szCs w:val="44"/>
        </w:rPr>
        <w:t xml:space="preserve">Equipe da FUMSSAR </w:t>
      </w:r>
      <w:r w:rsidRPr="00AF19C0">
        <w:rPr>
          <w:b/>
          <w:sz w:val="44"/>
          <w:szCs w:val="44"/>
        </w:rPr>
        <w:t>prestou serviços em evento da CIPA na Toda Hora</w:t>
      </w:r>
    </w:p>
    <w:p w:rsidR="00AF19C0" w:rsidRDefault="00AF19C0" w:rsidP="00AF19C0">
      <w:pPr>
        <w:jc w:val="both"/>
        <w:rPr>
          <w:sz w:val="28"/>
          <w:szCs w:val="28"/>
        </w:rPr>
      </w:pPr>
    </w:p>
    <w:p w:rsidR="00AF19C0" w:rsidRPr="00AF19C0" w:rsidRDefault="00AF19C0" w:rsidP="00AF19C0">
      <w:pPr>
        <w:jc w:val="both"/>
        <w:rPr>
          <w:sz w:val="28"/>
          <w:szCs w:val="28"/>
        </w:rPr>
      </w:pPr>
      <w:r>
        <w:rPr>
          <w:sz w:val="28"/>
          <w:szCs w:val="28"/>
        </w:rPr>
        <w:tab/>
        <w:t>Uma equipe de servidores da FUMSSAR prestou serviços na manhã de quarta-feira (20),</w:t>
      </w:r>
      <w:r w:rsidR="00484023">
        <w:rPr>
          <w:sz w:val="28"/>
          <w:szCs w:val="28"/>
        </w:rPr>
        <w:t xml:space="preserve"> na empresa Expresso Toda Hora que está realizando a Semana Interna de Prevenção de Acidentes de Trabalho. Foram realizados exames de verificação de diabetes, verificação de pressão arterial bem como foram prestadas orientações de saúde aos funcionários da empresa. Segundo o representante da CIPA Cezar Roque Baumgartner durante a semana estão sendo realizadas diversas atividades visando orientar os colaboradores da empresa quanto à prevenção de acidentes e também de cuidados com a saúde.</w:t>
      </w:r>
      <w:r w:rsidR="00E71B0F">
        <w:rPr>
          <w:sz w:val="28"/>
          <w:szCs w:val="28"/>
        </w:rPr>
        <w:t xml:space="preserve"> Vera Both diretora da atenção básica da FUMSSAR destacou a importância da realização do evento uma vez que os funcionários da empresa recebam avaliações de saúde e orientações.</w:t>
      </w:r>
    </w:p>
    <w:sectPr w:rsidR="00AF19C0" w:rsidRPr="00AF19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41"/>
    <w:rsid w:val="00014D16"/>
    <w:rsid w:val="00027A7B"/>
    <w:rsid w:val="00030BC0"/>
    <w:rsid w:val="000333D7"/>
    <w:rsid w:val="00037AB2"/>
    <w:rsid w:val="000434B7"/>
    <w:rsid w:val="00044EC6"/>
    <w:rsid w:val="00045589"/>
    <w:rsid w:val="00046421"/>
    <w:rsid w:val="00051B1E"/>
    <w:rsid w:val="0005550D"/>
    <w:rsid w:val="00062858"/>
    <w:rsid w:val="00065E8F"/>
    <w:rsid w:val="00071B90"/>
    <w:rsid w:val="000727EF"/>
    <w:rsid w:val="00081E3C"/>
    <w:rsid w:val="00092293"/>
    <w:rsid w:val="000970BF"/>
    <w:rsid w:val="000A242D"/>
    <w:rsid w:val="000B1E25"/>
    <w:rsid w:val="000C37F0"/>
    <w:rsid w:val="000D1153"/>
    <w:rsid w:val="000D3782"/>
    <w:rsid w:val="000E0B9E"/>
    <w:rsid w:val="000E41C7"/>
    <w:rsid w:val="000E45D4"/>
    <w:rsid w:val="000F53A5"/>
    <w:rsid w:val="001042EE"/>
    <w:rsid w:val="0010482B"/>
    <w:rsid w:val="00110BB3"/>
    <w:rsid w:val="00115112"/>
    <w:rsid w:val="001179C7"/>
    <w:rsid w:val="00125DB8"/>
    <w:rsid w:val="00130258"/>
    <w:rsid w:val="00132C18"/>
    <w:rsid w:val="001354F8"/>
    <w:rsid w:val="00136278"/>
    <w:rsid w:val="00141095"/>
    <w:rsid w:val="001410EC"/>
    <w:rsid w:val="00144D4A"/>
    <w:rsid w:val="00164F47"/>
    <w:rsid w:val="001652CF"/>
    <w:rsid w:val="001654EE"/>
    <w:rsid w:val="00167746"/>
    <w:rsid w:val="00180B5C"/>
    <w:rsid w:val="00182178"/>
    <w:rsid w:val="001831EB"/>
    <w:rsid w:val="00197946"/>
    <w:rsid w:val="001A2889"/>
    <w:rsid w:val="001A6E48"/>
    <w:rsid w:val="001B37F7"/>
    <w:rsid w:val="001C4BCF"/>
    <w:rsid w:val="001C4DDA"/>
    <w:rsid w:val="001D05A9"/>
    <w:rsid w:val="001E230E"/>
    <w:rsid w:val="001E3F0D"/>
    <w:rsid w:val="001E4ED9"/>
    <w:rsid w:val="001E5C38"/>
    <w:rsid w:val="00202B93"/>
    <w:rsid w:val="00204156"/>
    <w:rsid w:val="0021184C"/>
    <w:rsid w:val="00223684"/>
    <w:rsid w:val="00223729"/>
    <w:rsid w:val="002248C4"/>
    <w:rsid w:val="00226486"/>
    <w:rsid w:val="002267BA"/>
    <w:rsid w:val="00236CAF"/>
    <w:rsid w:val="0025132B"/>
    <w:rsid w:val="00252A26"/>
    <w:rsid w:val="00256398"/>
    <w:rsid w:val="00257D41"/>
    <w:rsid w:val="00272296"/>
    <w:rsid w:val="00273E71"/>
    <w:rsid w:val="002777F2"/>
    <w:rsid w:val="00280CE0"/>
    <w:rsid w:val="00281544"/>
    <w:rsid w:val="00282B6E"/>
    <w:rsid w:val="00286D03"/>
    <w:rsid w:val="0028786D"/>
    <w:rsid w:val="00291109"/>
    <w:rsid w:val="00291D2E"/>
    <w:rsid w:val="002921B1"/>
    <w:rsid w:val="00295ED6"/>
    <w:rsid w:val="002A18C6"/>
    <w:rsid w:val="002A213A"/>
    <w:rsid w:val="002B098E"/>
    <w:rsid w:val="002B18F1"/>
    <w:rsid w:val="002B33FC"/>
    <w:rsid w:val="002B552E"/>
    <w:rsid w:val="002C56F1"/>
    <w:rsid w:val="002E15C6"/>
    <w:rsid w:val="002E3117"/>
    <w:rsid w:val="002F080F"/>
    <w:rsid w:val="002F5534"/>
    <w:rsid w:val="002F5C09"/>
    <w:rsid w:val="002F7B2E"/>
    <w:rsid w:val="00304C41"/>
    <w:rsid w:val="00307737"/>
    <w:rsid w:val="00310E0D"/>
    <w:rsid w:val="003110F4"/>
    <w:rsid w:val="0032041E"/>
    <w:rsid w:val="00323349"/>
    <w:rsid w:val="00324781"/>
    <w:rsid w:val="00324C49"/>
    <w:rsid w:val="00324CC9"/>
    <w:rsid w:val="00326035"/>
    <w:rsid w:val="00326442"/>
    <w:rsid w:val="0033010C"/>
    <w:rsid w:val="00340D70"/>
    <w:rsid w:val="00353936"/>
    <w:rsid w:val="00353966"/>
    <w:rsid w:val="00355890"/>
    <w:rsid w:val="00363E18"/>
    <w:rsid w:val="003651FA"/>
    <w:rsid w:val="00374010"/>
    <w:rsid w:val="00381999"/>
    <w:rsid w:val="00392726"/>
    <w:rsid w:val="003A0CC3"/>
    <w:rsid w:val="003A541D"/>
    <w:rsid w:val="003A6E9F"/>
    <w:rsid w:val="003B1A7F"/>
    <w:rsid w:val="003B28ED"/>
    <w:rsid w:val="003B2CE8"/>
    <w:rsid w:val="003B5686"/>
    <w:rsid w:val="003C56A3"/>
    <w:rsid w:val="003D382E"/>
    <w:rsid w:val="003E3339"/>
    <w:rsid w:val="003F08B8"/>
    <w:rsid w:val="003F1944"/>
    <w:rsid w:val="003F4015"/>
    <w:rsid w:val="003F5FE7"/>
    <w:rsid w:val="00402582"/>
    <w:rsid w:val="00410EFD"/>
    <w:rsid w:val="004112A4"/>
    <w:rsid w:val="004200FA"/>
    <w:rsid w:val="004206B6"/>
    <w:rsid w:val="00420817"/>
    <w:rsid w:val="00420E4F"/>
    <w:rsid w:val="00424A59"/>
    <w:rsid w:val="00426DD6"/>
    <w:rsid w:val="004324D4"/>
    <w:rsid w:val="004334B5"/>
    <w:rsid w:val="00435EE8"/>
    <w:rsid w:val="00441AC4"/>
    <w:rsid w:val="00443A5D"/>
    <w:rsid w:val="00443C55"/>
    <w:rsid w:val="0045183D"/>
    <w:rsid w:val="00452616"/>
    <w:rsid w:val="00457A31"/>
    <w:rsid w:val="00465C27"/>
    <w:rsid w:val="00472DBA"/>
    <w:rsid w:val="004817FA"/>
    <w:rsid w:val="00484023"/>
    <w:rsid w:val="004A69E0"/>
    <w:rsid w:val="004A7CB8"/>
    <w:rsid w:val="004C7475"/>
    <w:rsid w:val="004D1320"/>
    <w:rsid w:val="004D2CD3"/>
    <w:rsid w:val="004D5A59"/>
    <w:rsid w:val="004F5A0C"/>
    <w:rsid w:val="00502C74"/>
    <w:rsid w:val="00503E2F"/>
    <w:rsid w:val="0050411B"/>
    <w:rsid w:val="00506DA5"/>
    <w:rsid w:val="005148AB"/>
    <w:rsid w:val="00515342"/>
    <w:rsid w:val="005159AD"/>
    <w:rsid w:val="005164A3"/>
    <w:rsid w:val="005238B5"/>
    <w:rsid w:val="00530118"/>
    <w:rsid w:val="00534963"/>
    <w:rsid w:val="005362CD"/>
    <w:rsid w:val="0053670F"/>
    <w:rsid w:val="00536E3C"/>
    <w:rsid w:val="00545671"/>
    <w:rsid w:val="00547069"/>
    <w:rsid w:val="00553B31"/>
    <w:rsid w:val="0055666B"/>
    <w:rsid w:val="00557CC1"/>
    <w:rsid w:val="00560B95"/>
    <w:rsid w:val="00566F76"/>
    <w:rsid w:val="00567184"/>
    <w:rsid w:val="005736B6"/>
    <w:rsid w:val="00576D3B"/>
    <w:rsid w:val="00594968"/>
    <w:rsid w:val="005B3155"/>
    <w:rsid w:val="005B3E49"/>
    <w:rsid w:val="005B4FB2"/>
    <w:rsid w:val="005B601F"/>
    <w:rsid w:val="005B61D8"/>
    <w:rsid w:val="005C150E"/>
    <w:rsid w:val="005D5B71"/>
    <w:rsid w:val="005E4A92"/>
    <w:rsid w:val="005F1BF5"/>
    <w:rsid w:val="005F42DF"/>
    <w:rsid w:val="005F7AB0"/>
    <w:rsid w:val="006009FE"/>
    <w:rsid w:val="00604F6C"/>
    <w:rsid w:val="00624A17"/>
    <w:rsid w:val="00632346"/>
    <w:rsid w:val="00632E7A"/>
    <w:rsid w:val="00642CDD"/>
    <w:rsid w:val="00644386"/>
    <w:rsid w:val="0064574B"/>
    <w:rsid w:val="0064712D"/>
    <w:rsid w:val="006500AF"/>
    <w:rsid w:val="00663975"/>
    <w:rsid w:val="00663A41"/>
    <w:rsid w:val="006656AB"/>
    <w:rsid w:val="00671A5E"/>
    <w:rsid w:val="006772A8"/>
    <w:rsid w:val="0068120E"/>
    <w:rsid w:val="0069179E"/>
    <w:rsid w:val="006C0FD0"/>
    <w:rsid w:val="006D62A3"/>
    <w:rsid w:val="006D6766"/>
    <w:rsid w:val="006E2A0D"/>
    <w:rsid w:val="006E37CC"/>
    <w:rsid w:val="006E44F8"/>
    <w:rsid w:val="006E48C6"/>
    <w:rsid w:val="006E783A"/>
    <w:rsid w:val="006F5B3E"/>
    <w:rsid w:val="00710DED"/>
    <w:rsid w:val="00712100"/>
    <w:rsid w:val="0071220E"/>
    <w:rsid w:val="00712B1E"/>
    <w:rsid w:val="00714567"/>
    <w:rsid w:val="00714F39"/>
    <w:rsid w:val="0072210F"/>
    <w:rsid w:val="00732DBA"/>
    <w:rsid w:val="00742EB3"/>
    <w:rsid w:val="007441FB"/>
    <w:rsid w:val="007452C3"/>
    <w:rsid w:val="00751686"/>
    <w:rsid w:val="0076704D"/>
    <w:rsid w:val="00767C44"/>
    <w:rsid w:val="00770FA3"/>
    <w:rsid w:val="00771906"/>
    <w:rsid w:val="00776163"/>
    <w:rsid w:val="00777DE3"/>
    <w:rsid w:val="00782D2A"/>
    <w:rsid w:val="007860B6"/>
    <w:rsid w:val="007B02E0"/>
    <w:rsid w:val="007B342B"/>
    <w:rsid w:val="007B44A8"/>
    <w:rsid w:val="007B6641"/>
    <w:rsid w:val="007C20FC"/>
    <w:rsid w:val="007D38DC"/>
    <w:rsid w:val="007D4813"/>
    <w:rsid w:val="007E0451"/>
    <w:rsid w:val="007E195A"/>
    <w:rsid w:val="007E61B6"/>
    <w:rsid w:val="007F32B3"/>
    <w:rsid w:val="00801897"/>
    <w:rsid w:val="00804F07"/>
    <w:rsid w:val="00811955"/>
    <w:rsid w:val="00813963"/>
    <w:rsid w:val="00816612"/>
    <w:rsid w:val="00820087"/>
    <w:rsid w:val="00821118"/>
    <w:rsid w:val="00824469"/>
    <w:rsid w:val="00827D60"/>
    <w:rsid w:val="0083271C"/>
    <w:rsid w:val="00835CB9"/>
    <w:rsid w:val="008369EC"/>
    <w:rsid w:val="0084027D"/>
    <w:rsid w:val="00840F7F"/>
    <w:rsid w:val="0084163D"/>
    <w:rsid w:val="008430B0"/>
    <w:rsid w:val="00845190"/>
    <w:rsid w:val="00857506"/>
    <w:rsid w:val="00862807"/>
    <w:rsid w:val="0087062E"/>
    <w:rsid w:val="008744DB"/>
    <w:rsid w:val="00875930"/>
    <w:rsid w:val="00880D49"/>
    <w:rsid w:val="0088160B"/>
    <w:rsid w:val="008830A1"/>
    <w:rsid w:val="00885005"/>
    <w:rsid w:val="008860F1"/>
    <w:rsid w:val="0089299E"/>
    <w:rsid w:val="00892A66"/>
    <w:rsid w:val="00894C81"/>
    <w:rsid w:val="008A39D6"/>
    <w:rsid w:val="008A4182"/>
    <w:rsid w:val="008A4ED3"/>
    <w:rsid w:val="008B2F1F"/>
    <w:rsid w:val="008C0471"/>
    <w:rsid w:val="008C2009"/>
    <w:rsid w:val="008C29CF"/>
    <w:rsid w:val="008D43E3"/>
    <w:rsid w:val="008D512E"/>
    <w:rsid w:val="008D7542"/>
    <w:rsid w:val="008E082A"/>
    <w:rsid w:val="008F0350"/>
    <w:rsid w:val="008F238D"/>
    <w:rsid w:val="008F2857"/>
    <w:rsid w:val="008F7D8D"/>
    <w:rsid w:val="00902D3F"/>
    <w:rsid w:val="00905FF9"/>
    <w:rsid w:val="0090654E"/>
    <w:rsid w:val="00916F18"/>
    <w:rsid w:val="00924936"/>
    <w:rsid w:val="009301AB"/>
    <w:rsid w:val="00931B86"/>
    <w:rsid w:val="00932FF6"/>
    <w:rsid w:val="00936E28"/>
    <w:rsid w:val="00944251"/>
    <w:rsid w:val="00944859"/>
    <w:rsid w:val="009555E4"/>
    <w:rsid w:val="00956B12"/>
    <w:rsid w:val="009604DB"/>
    <w:rsid w:val="0096203B"/>
    <w:rsid w:val="00962D0C"/>
    <w:rsid w:val="00967904"/>
    <w:rsid w:val="00971EE3"/>
    <w:rsid w:val="00972E50"/>
    <w:rsid w:val="0097304C"/>
    <w:rsid w:val="00974B4E"/>
    <w:rsid w:val="009776BB"/>
    <w:rsid w:val="0098456E"/>
    <w:rsid w:val="00984A9C"/>
    <w:rsid w:val="009A70D0"/>
    <w:rsid w:val="009D035E"/>
    <w:rsid w:val="009E18E0"/>
    <w:rsid w:val="009E4825"/>
    <w:rsid w:val="009F16DE"/>
    <w:rsid w:val="009F38ED"/>
    <w:rsid w:val="009F6D64"/>
    <w:rsid w:val="00A00271"/>
    <w:rsid w:val="00A00344"/>
    <w:rsid w:val="00A043D0"/>
    <w:rsid w:val="00A27ABF"/>
    <w:rsid w:val="00A47954"/>
    <w:rsid w:val="00A52EAA"/>
    <w:rsid w:val="00A626CF"/>
    <w:rsid w:val="00A722DB"/>
    <w:rsid w:val="00A82457"/>
    <w:rsid w:val="00A86981"/>
    <w:rsid w:val="00A96E72"/>
    <w:rsid w:val="00AA59D5"/>
    <w:rsid w:val="00AC1C09"/>
    <w:rsid w:val="00AC3261"/>
    <w:rsid w:val="00AC50E8"/>
    <w:rsid w:val="00AD1516"/>
    <w:rsid w:val="00AE60E6"/>
    <w:rsid w:val="00AF1987"/>
    <w:rsid w:val="00AF19C0"/>
    <w:rsid w:val="00AF42BA"/>
    <w:rsid w:val="00AF438F"/>
    <w:rsid w:val="00AF55BF"/>
    <w:rsid w:val="00AF5C33"/>
    <w:rsid w:val="00B05F3E"/>
    <w:rsid w:val="00B1283F"/>
    <w:rsid w:val="00B251A9"/>
    <w:rsid w:val="00B27B6F"/>
    <w:rsid w:val="00B27BCF"/>
    <w:rsid w:val="00B36E6F"/>
    <w:rsid w:val="00B406F8"/>
    <w:rsid w:val="00B4208F"/>
    <w:rsid w:val="00B51C6A"/>
    <w:rsid w:val="00B5291A"/>
    <w:rsid w:val="00B55005"/>
    <w:rsid w:val="00B56477"/>
    <w:rsid w:val="00B5781D"/>
    <w:rsid w:val="00B57CA1"/>
    <w:rsid w:val="00B61060"/>
    <w:rsid w:val="00B61087"/>
    <w:rsid w:val="00B6183C"/>
    <w:rsid w:val="00B6668F"/>
    <w:rsid w:val="00B72895"/>
    <w:rsid w:val="00B820E8"/>
    <w:rsid w:val="00B833F6"/>
    <w:rsid w:val="00B91D7F"/>
    <w:rsid w:val="00BA2E5B"/>
    <w:rsid w:val="00BA5D84"/>
    <w:rsid w:val="00BB2ED3"/>
    <w:rsid w:val="00BB4CA9"/>
    <w:rsid w:val="00BC08C5"/>
    <w:rsid w:val="00C0268D"/>
    <w:rsid w:val="00C1627D"/>
    <w:rsid w:val="00C25388"/>
    <w:rsid w:val="00C2734A"/>
    <w:rsid w:val="00C2764F"/>
    <w:rsid w:val="00C3105B"/>
    <w:rsid w:val="00C3598B"/>
    <w:rsid w:val="00C4463B"/>
    <w:rsid w:val="00C507F2"/>
    <w:rsid w:val="00C513A4"/>
    <w:rsid w:val="00C56051"/>
    <w:rsid w:val="00C57AAC"/>
    <w:rsid w:val="00C6457B"/>
    <w:rsid w:val="00C70283"/>
    <w:rsid w:val="00C765C0"/>
    <w:rsid w:val="00C823D7"/>
    <w:rsid w:val="00C82670"/>
    <w:rsid w:val="00C82689"/>
    <w:rsid w:val="00C84F6D"/>
    <w:rsid w:val="00C876F1"/>
    <w:rsid w:val="00C87979"/>
    <w:rsid w:val="00C90E24"/>
    <w:rsid w:val="00C96A69"/>
    <w:rsid w:val="00C978E3"/>
    <w:rsid w:val="00CA015F"/>
    <w:rsid w:val="00CA58CB"/>
    <w:rsid w:val="00CB32CE"/>
    <w:rsid w:val="00CB413C"/>
    <w:rsid w:val="00CB4428"/>
    <w:rsid w:val="00CB796B"/>
    <w:rsid w:val="00CC341A"/>
    <w:rsid w:val="00CC510E"/>
    <w:rsid w:val="00CD4AC3"/>
    <w:rsid w:val="00CD759D"/>
    <w:rsid w:val="00CE3B7C"/>
    <w:rsid w:val="00CE49F3"/>
    <w:rsid w:val="00CE55E9"/>
    <w:rsid w:val="00CE5A5F"/>
    <w:rsid w:val="00CE7604"/>
    <w:rsid w:val="00D00B32"/>
    <w:rsid w:val="00D056D3"/>
    <w:rsid w:val="00D07D04"/>
    <w:rsid w:val="00D20267"/>
    <w:rsid w:val="00D212C4"/>
    <w:rsid w:val="00D26B2D"/>
    <w:rsid w:val="00D4029F"/>
    <w:rsid w:val="00D4046E"/>
    <w:rsid w:val="00D40B0C"/>
    <w:rsid w:val="00D412E5"/>
    <w:rsid w:val="00D415C7"/>
    <w:rsid w:val="00D573A6"/>
    <w:rsid w:val="00D71A7C"/>
    <w:rsid w:val="00D8780E"/>
    <w:rsid w:val="00D93D2F"/>
    <w:rsid w:val="00DA0326"/>
    <w:rsid w:val="00DB335D"/>
    <w:rsid w:val="00DB4CED"/>
    <w:rsid w:val="00DB5888"/>
    <w:rsid w:val="00DC0365"/>
    <w:rsid w:val="00DD7C56"/>
    <w:rsid w:val="00DE4ED8"/>
    <w:rsid w:val="00DE5F67"/>
    <w:rsid w:val="00DF01E2"/>
    <w:rsid w:val="00DF4C4C"/>
    <w:rsid w:val="00E12E32"/>
    <w:rsid w:val="00E151F5"/>
    <w:rsid w:val="00E40293"/>
    <w:rsid w:val="00E43FE7"/>
    <w:rsid w:val="00E464E0"/>
    <w:rsid w:val="00E53028"/>
    <w:rsid w:val="00E63389"/>
    <w:rsid w:val="00E654BC"/>
    <w:rsid w:val="00E65E8E"/>
    <w:rsid w:val="00E7010D"/>
    <w:rsid w:val="00E71B0F"/>
    <w:rsid w:val="00E74EE7"/>
    <w:rsid w:val="00E76A41"/>
    <w:rsid w:val="00E81B69"/>
    <w:rsid w:val="00E90AFE"/>
    <w:rsid w:val="00E92E97"/>
    <w:rsid w:val="00EA2B79"/>
    <w:rsid w:val="00EB525D"/>
    <w:rsid w:val="00EB79DD"/>
    <w:rsid w:val="00EC0CD9"/>
    <w:rsid w:val="00EC24AE"/>
    <w:rsid w:val="00EC260F"/>
    <w:rsid w:val="00ED17AC"/>
    <w:rsid w:val="00ED22AE"/>
    <w:rsid w:val="00ED5AC0"/>
    <w:rsid w:val="00EE07DC"/>
    <w:rsid w:val="00EE1928"/>
    <w:rsid w:val="00EE1A66"/>
    <w:rsid w:val="00EE78C4"/>
    <w:rsid w:val="00EF13E9"/>
    <w:rsid w:val="00EF499F"/>
    <w:rsid w:val="00F03529"/>
    <w:rsid w:val="00F04B91"/>
    <w:rsid w:val="00F1074A"/>
    <w:rsid w:val="00F22DCD"/>
    <w:rsid w:val="00F33C54"/>
    <w:rsid w:val="00F3622E"/>
    <w:rsid w:val="00F37E95"/>
    <w:rsid w:val="00F37FE7"/>
    <w:rsid w:val="00F537C9"/>
    <w:rsid w:val="00F65E93"/>
    <w:rsid w:val="00F66541"/>
    <w:rsid w:val="00F74BF9"/>
    <w:rsid w:val="00F764D7"/>
    <w:rsid w:val="00F8782D"/>
    <w:rsid w:val="00FA0F9C"/>
    <w:rsid w:val="00FB3E88"/>
    <w:rsid w:val="00FC1A5E"/>
    <w:rsid w:val="00FD3F2F"/>
    <w:rsid w:val="00FD58F0"/>
    <w:rsid w:val="00FE1C31"/>
    <w:rsid w:val="00FE453F"/>
    <w:rsid w:val="00FE485C"/>
    <w:rsid w:val="00FE6DA2"/>
    <w:rsid w:val="00FE7517"/>
    <w:rsid w:val="00FF2BEF"/>
    <w:rsid w:val="00FF7E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silva\Documents\Equipe%20da%20FUMSSAR%20prestou%20servi&#231;os%20em%20evento%20da%20CIPA%20na%20Toda%20Hor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Equipe da FUMSSAR prestou serviços em evento da CIPA na Toda Hora</Template>
  <TotalTime>1</TotalTime>
  <Pages>1</Pages>
  <Words>128</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Carlos S. da Silva</dc:creator>
  <cp:lastModifiedBy>José Carlos S. da Silva</cp:lastModifiedBy>
  <cp:revision>1</cp:revision>
  <dcterms:created xsi:type="dcterms:W3CDTF">2014-08-21T12:29:00Z</dcterms:created>
  <dcterms:modified xsi:type="dcterms:W3CDTF">2014-08-21T12:30:00Z</dcterms:modified>
</cp:coreProperties>
</file>